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83" w:rsidRPr="00311C6E" w:rsidRDefault="00975083" w:rsidP="00B555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11C6E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</w:rPr>
        <w:t>русскому языку 5-9 классы</w:t>
      </w:r>
      <w:r w:rsidRPr="00311C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5083" w:rsidRPr="00311C6E" w:rsidRDefault="00975083" w:rsidP="00B555C8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1C6E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программы.</w:t>
      </w:r>
    </w:p>
    <w:p w:rsidR="00975083" w:rsidRPr="00311C6E" w:rsidRDefault="00975083" w:rsidP="00B555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C6E">
        <w:rPr>
          <w:rFonts w:ascii="Times New Roman" w:hAnsi="Times New Roman" w:cs="Times New Roman"/>
          <w:sz w:val="24"/>
          <w:szCs w:val="24"/>
        </w:rPr>
        <w:t xml:space="preserve"> Предмет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311C6E">
        <w:rPr>
          <w:rFonts w:ascii="Times New Roman" w:hAnsi="Times New Roman" w:cs="Times New Roman"/>
          <w:sz w:val="24"/>
          <w:szCs w:val="24"/>
        </w:rPr>
        <w:t>» включён в базовую часть Федерального базисного учебного плана для образовательных учреждений Российской Федерации.</w:t>
      </w:r>
    </w:p>
    <w:p w:rsidR="00975083" w:rsidRPr="00311C6E" w:rsidRDefault="00975083" w:rsidP="00B555C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C6E">
        <w:rPr>
          <w:rFonts w:ascii="Times New Roman" w:hAnsi="Times New Roman" w:cs="Times New Roman"/>
          <w:b/>
          <w:bCs/>
          <w:sz w:val="24"/>
          <w:szCs w:val="24"/>
        </w:rPr>
        <w:t>Цель изучения дисциплины.</w:t>
      </w:r>
    </w:p>
    <w:p w:rsidR="00975083" w:rsidRDefault="00975083" w:rsidP="00B555C8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русского языка</w:t>
      </w:r>
      <w:r w:rsidRPr="00311C6E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основного общего   образования   направлено   на   достижение   следующих целей:</w:t>
      </w:r>
    </w:p>
    <w:p w:rsidR="00975083" w:rsidRPr="0066627A" w:rsidRDefault="00975083" w:rsidP="00B555C8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1C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627A">
        <w:rPr>
          <w:rFonts w:ascii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75083" w:rsidRPr="00311C6E" w:rsidRDefault="00975083" w:rsidP="00B5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75083" w:rsidRPr="002F7091" w:rsidRDefault="00975083" w:rsidP="00B555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74B8F">
        <w:rPr>
          <w:rFonts w:ascii="Times New Roman" w:hAnsi="Times New Roman" w:cs="Times New Roman"/>
          <w:b/>
          <w:bCs/>
          <w:sz w:val="24"/>
          <w:szCs w:val="24"/>
        </w:rPr>
        <w:t>Структура дисциплины.</w:t>
      </w:r>
      <w:r w:rsidRPr="00B74B8F">
        <w:rPr>
          <w:color w:val="000000"/>
        </w:rPr>
        <w:t xml:space="preserve"> </w:t>
      </w:r>
      <w:r w:rsidRPr="00B74B8F">
        <w:br/>
      </w:r>
      <w:r w:rsidRPr="00B74B8F">
        <w:rPr>
          <w:rFonts w:ascii="Times New Roman" w:hAnsi="Times New Roman" w:cs="Times New Roman"/>
          <w:sz w:val="24"/>
          <w:szCs w:val="24"/>
        </w:rPr>
        <w:t>Курс подразделяется на две части:</w:t>
      </w:r>
      <w:r w:rsidRPr="00B74B8F">
        <w:rPr>
          <w:rFonts w:ascii="Times New Roman" w:hAnsi="Times New Roman" w:cs="Times New Roman"/>
          <w:sz w:val="24"/>
          <w:szCs w:val="24"/>
        </w:rPr>
        <w:br/>
        <w:t>1) 5–7-й классы;</w:t>
      </w:r>
      <w:r w:rsidRPr="00B74B8F">
        <w:rPr>
          <w:rFonts w:ascii="Times New Roman" w:hAnsi="Times New Roman" w:cs="Times New Roman"/>
          <w:sz w:val="24"/>
          <w:szCs w:val="24"/>
        </w:rPr>
        <w:br/>
        <w:t>2) 8–9-й классы.</w:t>
      </w:r>
      <w:r w:rsidRPr="00B74B8F">
        <w:rPr>
          <w:rFonts w:ascii="Times New Roman" w:hAnsi="Times New Roman" w:cs="Times New Roman"/>
          <w:sz w:val="24"/>
          <w:szCs w:val="24"/>
        </w:rPr>
        <w:br/>
        <w:t>В центр первой части «Слово в языке и речи» (5–7-й классы) поставлено слово.</w:t>
      </w:r>
      <w:r w:rsidRPr="00B74B8F">
        <w:rPr>
          <w:rFonts w:ascii="Times New Roman" w:hAnsi="Times New Roman" w:cs="Times New Roman"/>
          <w:sz w:val="24"/>
          <w:szCs w:val="24"/>
        </w:rPr>
        <w:br/>
        <w:t xml:space="preserve">Во введении в этот курс (5-й класс) содержатся понятия: язык и речь, слово и словоформа, лексическое, грамматическое и общее грамматическое значение слов, слово как часть речи, слово (словоформа) как «строительный материал» предложения, стилистическая окраска слова; орфограмма, опознавательные признаки и условия выбора орфограмм; пунктуационно-смысловой отрезок. </w:t>
      </w:r>
      <w:r w:rsidRPr="00B74B8F">
        <w:rPr>
          <w:rFonts w:ascii="Times New Roman" w:hAnsi="Times New Roman" w:cs="Times New Roman"/>
          <w:sz w:val="24"/>
          <w:szCs w:val="24"/>
        </w:rPr>
        <w:br/>
        <w:t>Материал по орфографии и пунктуации дается в связи с изучаемыми темами.</w:t>
      </w:r>
      <w:r w:rsidRPr="00B74B8F">
        <w:rPr>
          <w:rFonts w:ascii="Times New Roman" w:hAnsi="Times New Roman" w:cs="Times New Roman"/>
          <w:sz w:val="24"/>
          <w:szCs w:val="24"/>
        </w:rPr>
        <w:br/>
        <w:t>В 8–9-м классах изучается курс синтаксиса и пунктуации русского языка.</w:t>
      </w:r>
      <w:r w:rsidRPr="00B74B8F">
        <w:rPr>
          <w:rFonts w:ascii="Times New Roman" w:hAnsi="Times New Roman" w:cs="Times New Roman"/>
          <w:sz w:val="24"/>
          <w:szCs w:val="24"/>
        </w:rPr>
        <w:br/>
        <w:t>Материал излагается линейно.</w:t>
      </w:r>
      <w:r w:rsidRPr="00B74B8F">
        <w:rPr>
          <w:rFonts w:ascii="Times New Roman" w:hAnsi="Times New Roman" w:cs="Times New Roman"/>
          <w:sz w:val="24"/>
          <w:szCs w:val="24"/>
        </w:rPr>
        <w:br/>
        <w:t>Главные принципы построения этого курса – системность и функциональность. Основные понятия – языковая система и ее реализация в речи.</w:t>
      </w:r>
      <w:r w:rsidRPr="00B74B8F">
        <w:rPr>
          <w:rFonts w:ascii="Times New Roman" w:hAnsi="Times New Roman" w:cs="Times New Roman"/>
          <w:sz w:val="24"/>
          <w:szCs w:val="24"/>
        </w:rPr>
        <w:br/>
        <w:t>Орфография и пунктуаци</w:t>
      </w:r>
      <w:r>
        <w:rPr>
          <w:rFonts w:ascii="Times New Roman" w:hAnsi="Times New Roman" w:cs="Times New Roman"/>
          <w:sz w:val="24"/>
          <w:szCs w:val="24"/>
        </w:rPr>
        <w:t>я изучаются рассредоточенно.</w:t>
      </w:r>
      <w:r>
        <w:rPr>
          <w:rFonts w:ascii="Times New Roman" w:hAnsi="Times New Roman" w:cs="Times New Roman"/>
          <w:sz w:val="24"/>
          <w:szCs w:val="24"/>
        </w:rPr>
        <w:br/>
        <w:t>В 8</w:t>
      </w:r>
      <w:r w:rsidRPr="00B74B8F">
        <w:rPr>
          <w:rFonts w:ascii="Times New Roman" w:hAnsi="Times New Roman" w:cs="Times New Roman"/>
          <w:sz w:val="24"/>
          <w:szCs w:val="24"/>
        </w:rPr>
        <w:t>–9-м классах осуществляется расширение активного и пассивного словаря учащихся, дальнейшее овл</w:t>
      </w:r>
      <w:r w:rsidRPr="002F7091">
        <w:rPr>
          <w:rFonts w:ascii="Times New Roman" w:hAnsi="Times New Roman" w:cs="Times New Roman"/>
          <w:sz w:val="24"/>
          <w:szCs w:val="24"/>
        </w:rPr>
        <w:t>адение ими грамматическим строем русского языка, системой функциональных разновидностей речи, навыками и умениями различных видов устной и письменной речи.</w:t>
      </w:r>
    </w:p>
    <w:p w:rsidR="00975083" w:rsidRPr="002F7091" w:rsidRDefault="00975083" w:rsidP="00B555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091">
        <w:rPr>
          <w:rFonts w:ascii="Times New Roman" w:hAnsi="Times New Roman" w:cs="Times New Roman"/>
          <w:b/>
          <w:bCs/>
          <w:sz w:val="24"/>
          <w:szCs w:val="24"/>
        </w:rPr>
        <w:t>4.Основные образовательные технологии.</w:t>
      </w:r>
    </w:p>
    <w:p w:rsidR="00975083" w:rsidRPr="002F7091" w:rsidRDefault="00975083" w:rsidP="00B5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sz w:val="24"/>
          <w:szCs w:val="24"/>
        </w:rPr>
        <w:t>В процессе изучения дисциплины  используется как традиционные, так и  ИКТ технологии, а так же самостоятельная работа по изучению теоретических вопросов и выполнению практических заданий, компьютерное тестирование, контрольные работы, и т.п.</w:t>
      </w:r>
    </w:p>
    <w:p w:rsidR="00975083" w:rsidRPr="002F7091" w:rsidRDefault="00975083" w:rsidP="00B555C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b/>
          <w:bCs/>
          <w:sz w:val="24"/>
          <w:szCs w:val="24"/>
        </w:rPr>
        <w:t>5.Требования  к результатам освоения дисциплины.</w:t>
      </w:r>
    </w:p>
    <w:p w:rsidR="00975083" w:rsidRDefault="00975083" w:rsidP="00B555C8">
      <w:pPr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5083" w:rsidRDefault="00975083" w:rsidP="00B555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Pr="002F7091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975083" w:rsidRDefault="00975083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sz w:val="24"/>
          <w:szCs w:val="24"/>
        </w:rPr>
        <w:t>-изуче</w:t>
      </w:r>
      <w:r>
        <w:rPr>
          <w:rFonts w:ascii="Times New Roman" w:hAnsi="Times New Roman" w:cs="Times New Roman"/>
          <w:sz w:val="24"/>
          <w:szCs w:val="24"/>
        </w:rPr>
        <w:t>нные основные сведения  о языке.</w:t>
      </w:r>
    </w:p>
    <w:p w:rsidR="00975083" w:rsidRDefault="00975083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sz w:val="24"/>
          <w:szCs w:val="24"/>
        </w:rPr>
        <w:t>-определения основных изучаемых  языковых  явлений, речеведческих</w:t>
      </w:r>
      <w:r>
        <w:rPr>
          <w:rFonts w:ascii="Times New Roman" w:hAnsi="Times New Roman" w:cs="Times New Roman"/>
          <w:sz w:val="24"/>
          <w:szCs w:val="24"/>
        </w:rPr>
        <w:t xml:space="preserve"> понятий, пунктуационных правил.</w:t>
      </w:r>
    </w:p>
    <w:p w:rsidR="00975083" w:rsidRPr="002F7091" w:rsidRDefault="00975083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sz w:val="24"/>
          <w:szCs w:val="24"/>
        </w:rPr>
        <w:t xml:space="preserve"> -обосновывать свои ответы, приводя нужные примеры.</w:t>
      </w:r>
    </w:p>
    <w:p w:rsidR="00975083" w:rsidRDefault="00975083" w:rsidP="00B555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  <w:r w:rsidRPr="002F7091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975083" w:rsidRDefault="00975083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7091">
        <w:rPr>
          <w:rFonts w:ascii="Times New Roman" w:hAnsi="Times New Roman" w:cs="Times New Roman"/>
          <w:sz w:val="24"/>
          <w:szCs w:val="24"/>
        </w:rPr>
        <w:t>-производить все виды разборов: фонетический, морфемный, словообразовательный, морфологический, синтаксический,</w:t>
      </w:r>
      <w:r>
        <w:rPr>
          <w:rFonts w:ascii="Times New Roman" w:hAnsi="Times New Roman" w:cs="Times New Roman"/>
          <w:sz w:val="24"/>
          <w:szCs w:val="24"/>
        </w:rPr>
        <w:t xml:space="preserve"> стилистический.</w:t>
      </w:r>
    </w:p>
    <w:p w:rsidR="00975083" w:rsidRPr="002F7091" w:rsidRDefault="00975083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sz w:val="24"/>
          <w:szCs w:val="24"/>
        </w:rPr>
        <w:t xml:space="preserve">   -составлять простые и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975083" w:rsidRPr="002F7091" w:rsidRDefault="00975083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sz w:val="24"/>
          <w:szCs w:val="24"/>
        </w:rPr>
        <w:t xml:space="preserve">    -определять стиль и тип текста;</w:t>
      </w:r>
    </w:p>
    <w:p w:rsidR="00975083" w:rsidRPr="002F7091" w:rsidRDefault="00975083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sz w:val="24"/>
          <w:szCs w:val="24"/>
        </w:rPr>
        <w:t xml:space="preserve">    -соблюдать  все  основные   нормы   литературного  языка.</w:t>
      </w:r>
    </w:p>
    <w:p w:rsidR="00975083" w:rsidRPr="002F7091" w:rsidRDefault="00975083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sz w:val="24"/>
          <w:szCs w:val="24"/>
        </w:rPr>
        <w:t xml:space="preserve">    -</w:t>
      </w:r>
      <w:r w:rsidRPr="002F7091">
        <w:rPr>
          <w:rFonts w:ascii="Times New Roman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2F70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5083" w:rsidRDefault="00975083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 w:rsidRPr="002F7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F7091">
        <w:rPr>
          <w:rFonts w:ascii="Times New Roman" w:hAnsi="Times New Roman" w:cs="Times New Roman"/>
          <w:sz w:val="24"/>
          <w:szCs w:val="24"/>
        </w:rPr>
        <w:t>создания текстов разных стилей и типов речи; подготовки доклада на историко-литературную тему по одному источнику; составления тезисов или конспекта небольшой литературно-критической статьи (или фрагмента большой статьи);  написания сочинения публицистического характера; для оформления деловой документации (заявление, автобиография.)</w:t>
      </w:r>
    </w:p>
    <w:p w:rsidR="00975083" w:rsidRDefault="00975083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2F7091">
        <w:rPr>
          <w:rFonts w:ascii="Times New Roman" w:hAnsi="Times New Roman" w:cs="Times New Roman"/>
          <w:sz w:val="24"/>
          <w:szCs w:val="24"/>
        </w:rPr>
        <w:t>облюдения при общении с собеседниками соответствующего речевого этикета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083" w:rsidRDefault="00975083" w:rsidP="00B555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311C6E">
        <w:rPr>
          <w:rFonts w:ascii="Times New Roman" w:hAnsi="Times New Roman" w:cs="Times New Roman"/>
          <w:b/>
          <w:bCs/>
          <w:sz w:val="24"/>
          <w:szCs w:val="24"/>
        </w:rPr>
        <w:t>Общая трудоёмкость ди</w:t>
      </w:r>
      <w:r>
        <w:rPr>
          <w:rFonts w:ascii="Times New Roman" w:hAnsi="Times New Roman" w:cs="Times New Roman"/>
          <w:b/>
          <w:bCs/>
          <w:sz w:val="24"/>
          <w:szCs w:val="24"/>
        </w:rPr>
        <w:t>сциплины: к</w:t>
      </w:r>
      <w:r w:rsidRPr="00311C6E">
        <w:rPr>
          <w:rFonts w:ascii="Times New Roman" w:hAnsi="Times New Roman" w:cs="Times New Roman"/>
          <w:b/>
          <w:bCs/>
          <w:sz w:val="24"/>
          <w:szCs w:val="24"/>
        </w:rPr>
        <w:t>оличество часов по учебному плану.</w:t>
      </w:r>
    </w:p>
    <w:p w:rsidR="00975083" w:rsidRDefault="00975083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изучение русского языка в 5 кл. выделяется 204</w:t>
      </w:r>
      <w:r w:rsidRPr="00311C6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(6ч. в нед.), в 6 кл. – 170 часов (5ч. в нед.), в 7 кл. - 170 часов (5ч. в нед.), в 8 кл. – 102 часа (3ч. в нед.), в 9 кл.- 68 часов (2ч. в нед.).</w:t>
      </w:r>
    </w:p>
    <w:p w:rsidR="00975083" w:rsidRDefault="00975083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311C6E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1C6E">
        <w:rPr>
          <w:rFonts w:ascii="Times New Roman" w:hAnsi="Times New Roman" w:cs="Times New Roman"/>
          <w:sz w:val="24"/>
          <w:szCs w:val="24"/>
        </w:rPr>
        <w:t>итоговые контрольные</w:t>
      </w:r>
      <w:r>
        <w:rPr>
          <w:rFonts w:ascii="Times New Roman" w:hAnsi="Times New Roman" w:cs="Times New Roman"/>
          <w:sz w:val="24"/>
          <w:szCs w:val="24"/>
        </w:rPr>
        <w:t xml:space="preserve"> диктанты и </w:t>
      </w:r>
      <w:r w:rsidRPr="00311C6E"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z w:val="24"/>
          <w:szCs w:val="24"/>
        </w:rPr>
        <w:t xml:space="preserve"> сочинения, изложения,</w:t>
      </w:r>
      <w:r w:rsidRPr="00311C6E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>
        <w:rPr>
          <w:rFonts w:ascii="Times New Roman" w:hAnsi="Times New Roman" w:cs="Times New Roman"/>
          <w:sz w:val="24"/>
          <w:szCs w:val="24"/>
        </w:rPr>
        <w:t>, итоговая комплексная  работа, зачёты.</w:t>
      </w:r>
    </w:p>
    <w:p w:rsidR="00975083" w:rsidRDefault="00975083" w:rsidP="00B55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F07EF5">
        <w:rPr>
          <w:rFonts w:ascii="Times New Roman" w:hAnsi="Times New Roman" w:cs="Times New Roman"/>
          <w:b/>
          <w:bCs/>
          <w:sz w:val="24"/>
          <w:szCs w:val="24"/>
        </w:rPr>
        <w:t>Составитель: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EF5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r w:rsidRPr="00F07EF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EF5">
        <w:rPr>
          <w:rFonts w:ascii="Times New Roman" w:hAnsi="Times New Roman" w:cs="Times New Roman"/>
          <w:sz w:val="24"/>
          <w:szCs w:val="24"/>
        </w:rPr>
        <w:t>квалификацион</w:t>
      </w:r>
      <w:r>
        <w:rPr>
          <w:rFonts w:ascii="Times New Roman" w:hAnsi="Times New Roman" w:cs="Times New Roman"/>
          <w:sz w:val="24"/>
          <w:szCs w:val="24"/>
        </w:rPr>
        <w:t>ной категории                       Гарипова Р.М.</w:t>
      </w:r>
    </w:p>
    <w:p w:rsidR="00975083" w:rsidRDefault="00975083"/>
    <w:sectPr w:rsidR="00975083" w:rsidSect="00EE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B344F"/>
    <w:multiLevelType w:val="hybridMultilevel"/>
    <w:tmpl w:val="0E88B50C"/>
    <w:lvl w:ilvl="0" w:tplc="1A8821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68200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5C8"/>
    <w:rsid w:val="002F7091"/>
    <w:rsid w:val="00311C6E"/>
    <w:rsid w:val="0066627A"/>
    <w:rsid w:val="006F476A"/>
    <w:rsid w:val="00975083"/>
    <w:rsid w:val="00A728B2"/>
    <w:rsid w:val="00B555C8"/>
    <w:rsid w:val="00B74B8F"/>
    <w:rsid w:val="00BC6C75"/>
    <w:rsid w:val="00EE4ED1"/>
    <w:rsid w:val="00F0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608</Words>
  <Characters>3472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Аннотация к рабочей программе по русскому языку 5-9 классы</dc:title>
  <dc:subject/>
  <dc:creator>Admin</dc:creator>
  <cp:keywords/>
  <dc:description/>
  <cp:lastModifiedBy>Школа № 147</cp:lastModifiedBy>
  <cp:revision>2</cp:revision>
  <dcterms:created xsi:type="dcterms:W3CDTF">2015-10-02T15:09:00Z</dcterms:created>
  <dcterms:modified xsi:type="dcterms:W3CDTF">2015-10-02T15:09:00Z</dcterms:modified>
</cp:coreProperties>
</file>